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DFCF0" w14:textId="77777777" w:rsidR="001953EA" w:rsidRPr="00085159" w:rsidRDefault="001953EA" w:rsidP="00B83327">
      <w:pPr>
        <w:spacing w:after="60"/>
        <w:rPr>
          <w:b/>
          <w:bCs/>
          <w:sz w:val="24"/>
          <w:szCs w:val="24"/>
          <w:lang w:val="ro-RO"/>
        </w:rPr>
      </w:pPr>
      <w:r w:rsidRPr="00085159">
        <w:rPr>
          <w:b/>
          <w:bCs/>
          <w:sz w:val="24"/>
          <w:szCs w:val="24"/>
          <w:lang w:val="ro-RO"/>
        </w:rPr>
        <w:t>Comisia de Licență pentru specializările:</w:t>
      </w:r>
    </w:p>
    <w:p w14:paraId="64ED67E4" w14:textId="4FE1494E" w:rsidR="001953EA" w:rsidRPr="00085159" w:rsidRDefault="5CA7889E" w:rsidP="73A3A540">
      <w:pPr>
        <w:spacing w:after="60"/>
        <w:rPr>
          <w:sz w:val="24"/>
          <w:szCs w:val="24"/>
          <w:lang w:val="ro-RO"/>
        </w:rPr>
      </w:pPr>
      <w:r w:rsidRPr="73A3A540">
        <w:rPr>
          <w:b/>
          <w:bCs/>
          <w:sz w:val="24"/>
          <w:szCs w:val="24"/>
          <w:lang w:val="ro-RO"/>
        </w:rPr>
        <w:t>Fizică</w:t>
      </w:r>
      <w:r w:rsidRPr="73A3A540">
        <w:rPr>
          <w:sz w:val="24"/>
          <w:szCs w:val="24"/>
          <w:lang w:val="ro-RO"/>
        </w:rPr>
        <w:t xml:space="preserve"> </w:t>
      </w:r>
      <w:r w:rsidRPr="73A3A540">
        <w:rPr>
          <w:b/>
          <w:bCs/>
          <w:sz w:val="24"/>
          <w:szCs w:val="24"/>
          <w:lang w:val="ro-RO"/>
        </w:rPr>
        <w:t>informatică, Fizică</w:t>
      </w:r>
      <w:r w:rsidRPr="73A3A540">
        <w:rPr>
          <w:sz w:val="24"/>
          <w:szCs w:val="24"/>
          <w:lang w:val="ro-RO"/>
        </w:rPr>
        <w:t xml:space="preserve"> </w:t>
      </w:r>
      <w:r w:rsidR="00C61DE9">
        <w:rPr>
          <w:b/>
          <w:bCs/>
          <w:sz w:val="24"/>
          <w:szCs w:val="24"/>
          <w:lang w:val="ro-RO"/>
        </w:rPr>
        <w:t>medicală</w:t>
      </w:r>
      <w:r w:rsidRPr="73A3A540">
        <w:rPr>
          <w:b/>
          <w:bCs/>
          <w:sz w:val="24"/>
          <w:szCs w:val="24"/>
          <w:lang w:val="ro-RO"/>
        </w:rPr>
        <w:t xml:space="preserve">  </w:t>
      </w:r>
      <w:r w:rsidR="001953EA" w:rsidRPr="73A3A540">
        <w:rPr>
          <w:sz w:val="24"/>
          <w:szCs w:val="24"/>
          <w:lang w:val="ro-RO"/>
        </w:rPr>
        <w:t xml:space="preserve"> - limba de predare</w:t>
      </w:r>
      <w:r w:rsidR="00BA6D98" w:rsidRPr="73A3A540">
        <w:rPr>
          <w:sz w:val="24"/>
          <w:szCs w:val="24"/>
          <w:lang w:val="ro-RO"/>
        </w:rPr>
        <w:t>:</w:t>
      </w:r>
      <w:r w:rsidR="001953EA" w:rsidRPr="73A3A540">
        <w:rPr>
          <w:sz w:val="24"/>
          <w:szCs w:val="24"/>
          <w:lang w:val="ro-RO"/>
        </w:rPr>
        <w:t xml:space="preserve"> </w:t>
      </w:r>
      <w:r w:rsidR="00C61DE9">
        <w:rPr>
          <w:sz w:val="24"/>
          <w:szCs w:val="24"/>
          <w:lang w:val="ro-RO"/>
        </w:rPr>
        <w:t>român</w:t>
      </w:r>
      <w:r w:rsidR="001953EA" w:rsidRPr="73A3A540">
        <w:rPr>
          <w:sz w:val="24"/>
          <w:szCs w:val="24"/>
          <w:lang w:val="ro-RO"/>
        </w:rPr>
        <w:t>ă</w:t>
      </w:r>
    </w:p>
    <w:p w14:paraId="4231F2B5" w14:textId="193FE988" w:rsidR="73A3A540" w:rsidRDefault="73A3A540" w:rsidP="73A3A540">
      <w:pPr>
        <w:jc w:val="center"/>
        <w:rPr>
          <w:b/>
          <w:bCs/>
          <w:sz w:val="28"/>
          <w:szCs w:val="28"/>
          <w:lang w:val="ro-RO"/>
        </w:rPr>
      </w:pPr>
    </w:p>
    <w:p w14:paraId="2F0BFDCB" w14:textId="4890B6A9" w:rsidR="00585D88" w:rsidRPr="00085159" w:rsidRDefault="00585D88" w:rsidP="00585D88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Rezultatele probei scrise la examenul de </w:t>
      </w:r>
      <w:r w:rsidRPr="00085159">
        <w:rPr>
          <w:b/>
          <w:bCs/>
          <w:sz w:val="28"/>
          <w:szCs w:val="28"/>
          <w:lang w:val="ro-RO"/>
        </w:rPr>
        <w:t xml:space="preserve">licență </w:t>
      </w:r>
      <w:r>
        <w:rPr>
          <w:b/>
          <w:bCs/>
          <w:sz w:val="28"/>
          <w:szCs w:val="28"/>
          <w:lang w:val="ro-RO"/>
        </w:rPr>
        <w:t>–</w:t>
      </w:r>
      <w:r w:rsidRPr="00085159">
        <w:rPr>
          <w:b/>
          <w:bCs/>
          <w:sz w:val="28"/>
          <w:szCs w:val="28"/>
          <w:lang w:val="ro-RO"/>
        </w:rPr>
        <w:t xml:space="preserve"> </w:t>
      </w:r>
      <w:r>
        <w:rPr>
          <w:b/>
          <w:bCs/>
          <w:sz w:val="28"/>
          <w:szCs w:val="28"/>
          <w:lang w:val="ro-RO"/>
        </w:rPr>
        <w:t xml:space="preserve">sesiunea </w:t>
      </w:r>
      <w:r w:rsidR="005E67A2">
        <w:rPr>
          <w:b/>
          <w:bCs/>
          <w:sz w:val="28"/>
          <w:szCs w:val="28"/>
          <w:lang w:val="ro-RO"/>
        </w:rPr>
        <w:t>februarie</w:t>
      </w:r>
      <w:r w:rsidR="003153B2">
        <w:rPr>
          <w:b/>
          <w:bCs/>
          <w:sz w:val="28"/>
          <w:szCs w:val="28"/>
          <w:lang w:val="ro-RO"/>
        </w:rPr>
        <w:t xml:space="preserve"> 2026</w:t>
      </w:r>
    </w:p>
    <w:p w14:paraId="7A14199A" w14:textId="77777777" w:rsidR="00585D88" w:rsidRDefault="00585D88" w:rsidP="00585D88">
      <w:pPr>
        <w:spacing w:after="60"/>
        <w:jc w:val="both"/>
        <w:rPr>
          <w:sz w:val="24"/>
          <w:szCs w:val="24"/>
          <w:lang w:val="ro-RO"/>
        </w:rPr>
      </w:pPr>
    </w:p>
    <w:tbl>
      <w:tblPr>
        <w:tblStyle w:val="TableGrid"/>
        <w:tblW w:w="575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33"/>
        <w:gridCol w:w="992"/>
        <w:gridCol w:w="992"/>
        <w:gridCol w:w="993"/>
        <w:gridCol w:w="1080"/>
      </w:tblGrid>
      <w:tr w:rsidR="009A4FD7" w14:paraId="6740846C" w14:textId="77777777" w:rsidTr="009A4FD7">
        <w:trPr>
          <w:trHeight w:val="558"/>
          <w:jc w:val="center"/>
        </w:trPr>
        <w:tc>
          <w:tcPr>
            <w:tcW w:w="562" w:type="dxa"/>
            <w:vAlign w:val="center"/>
          </w:tcPr>
          <w:p w14:paraId="7027265F" w14:textId="77777777" w:rsidR="009A4FD7" w:rsidRDefault="009A4FD7" w:rsidP="00751A5A">
            <w:pPr>
              <w:spacing w:after="6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133" w:type="dxa"/>
            <w:vAlign w:val="center"/>
          </w:tcPr>
          <w:p w14:paraId="28F80D6A" w14:textId="77777777" w:rsidR="009A4FD7" w:rsidRDefault="009A4FD7" w:rsidP="00751A5A">
            <w:pPr>
              <w:spacing w:after="6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Nr. matricol</w:t>
            </w:r>
          </w:p>
        </w:tc>
        <w:tc>
          <w:tcPr>
            <w:tcW w:w="992" w:type="dxa"/>
            <w:vAlign w:val="center"/>
          </w:tcPr>
          <w:p w14:paraId="4F275B92" w14:textId="55EBD264" w:rsidR="009A4FD7" w:rsidRDefault="009A4FD7" w:rsidP="00751A5A">
            <w:pPr>
              <w:spacing w:after="6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Grilă (max 3)</w:t>
            </w:r>
          </w:p>
        </w:tc>
        <w:tc>
          <w:tcPr>
            <w:tcW w:w="992" w:type="dxa"/>
          </w:tcPr>
          <w:p w14:paraId="33F0D57E" w14:textId="77777777" w:rsidR="009A4FD7" w:rsidRDefault="009A4FD7" w:rsidP="00751A5A">
            <w:pPr>
              <w:spacing w:after="6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P1 (max 3)</w:t>
            </w:r>
          </w:p>
        </w:tc>
        <w:tc>
          <w:tcPr>
            <w:tcW w:w="993" w:type="dxa"/>
          </w:tcPr>
          <w:p w14:paraId="393B1A5E" w14:textId="77777777" w:rsidR="009A4FD7" w:rsidRDefault="009A4FD7" w:rsidP="00751A5A">
            <w:pPr>
              <w:spacing w:after="6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P2 (max 3)</w:t>
            </w:r>
          </w:p>
        </w:tc>
        <w:tc>
          <w:tcPr>
            <w:tcW w:w="1080" w:type="dxa"/>
            <w:vAlign w:val="center"/>
          </w:tcPr>
          <w:p w14:paraId="2B6F4897" w14:textId="77777777" w:rsidR="009A4FD7" w:rsidRDefault="009A4FD7" w:rsidP="00751A5A">
            <w:pPr>
              <w:spacing w:after="6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NOTA</w:t>
            </w:r>
          </w:p>
        </w:tc>
      </w:tr>
      <w:tr w:rsidR="009A4FD7" w14:paraId="25D0D978" w14:textId="77777777" w:rsidTr="009A4FD7">
        <w:trPr>
          <w:trHeight w:hRule="exact" w:val="704"/>
          <w:jc w:val="center"/>
        </w:trPr>
        <w:tc>
          <w:tcPr>
            <w:tcW w:w="562" w:type="dxa"/>
            <w:vAlign w:val="center"/>
          </w:tcPr>
          <w:p w14:paraId="12417FEC" w14:textId="4D4AA3BD" w:rsidR="009A4FD7" w:rsidRDefault="009A4FD7" w:rsidP="00751A5A">
            <w:pPr>
              <w:spacing w:after="6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133" w:type="dxa"/>
            <w:vAlign w:val="center"/>
          </w:tcPr>
          <w:p w14:paraId="75D52F69" w14:textId="0B6DE263" w:rsidR="009A4FD7" w:rsidRPr="001063F4" w:rsidRDefault="009A4FD7" w:rsidP="001063F4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r w:rsidRPr="001063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1174</w:t>
            </w:r>
          </w:p>
        </w:tc>
        <w:tc>
          <w:tcPr>
            <w:tcW w:w="992" w:type="dxa"/>
            <w:vAlign w:val="center"/>
          </w:tcPr>
          <w:p w14:paraId="0E88D592" w14:textId="35D9F306" w:rsidR="009A4FD7" w:rsidRPr="001063F4" w:rsidRDefault="009A4FD7" w:rsidP="001063F4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3.00</w:t>
            </w:r>
          </w:p>
        </w:tc>
        <w:tc>
          <w:tcPr>
            <w:tcW w:w="992" w:type="dxa"/>
            <w:vAlign w:val="center"/>
          </w:tcPr>
          <w:p w14:paraId="3275F06C" w14:textId="3C6B5894" w:rsidR="009A4FD7" w:rsidRPr="001063F4" w:rsidRDefault="009A4FD7" w:rsidP="001063F4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0.20</w:t>
            </w:r>
          </w:p>
        </w:tc>
        <w:tc>
          <w:tcPr>
            <w:tcW w:w="993" w:type="dxa"/>
            <w:vAlign w:val="center"/>
          </w:tcPr>
          <w:p w14:paraId="7195236B" w14:textId="5E46BA70" w:rsidR="009A4FD7" w:rsidRPr="001063F4" w:rsidRDefault="009A4FD7" w:rsidP="001063F4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0.30</w:t>
            </w:r>
          </w:p>
        </w:tc>
        <w:tc>
          <w:tcPr>
            <w:tcW w:w="1080" w:type="dxa"/>
            <w:vAlign w:val="center"/>
          </w:tcPr>
          <w:p w14:paraId="017CA4F4" w14:textId="2AD5EBF7" w:rsidR="009A4FD7" w:rsidRPr="001063F4" w:rsidRDefault="009A4FD7" w:rsidP="001063F4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RESPINS</w:t>
            </w:r>
          </w:p>
        </w:tc>
      </w:tr>
      <w:tr w:rsidR="009A4FD7" w14:paraId="50078F5B" w14:textId="77777777" w:rsidTr="009A4FD7">
        <w:trPr>
          <w:trHeight w:hRule="exact" w:val="712"/>
          <w:jc w:val="center"/>
        </w:trPr>
        <w:tc>
          <w:tcPr>
            <w:tcW w:w="562" w:type="dxa"/>
            <w:vAlign w:val="center"/>
          </w:tcPr>
          <w:p w14:paraId="0818B8D3" w14:textId="7DFCE4F0" w:rsidR="009A4FD7" w:rsidRDefault="009A4FD7" w:rsidP="00751A5A">
            <w:pPr>
              <w:spacing w:after="6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1133" w:type="dxa"/>
            <w:vAlign w:val="center"/>
          </w:tcPr>
          <w:p w14:paraId="37773704" w14:textId="0A55BDA8" w:rsidR="009A4FD7" w:rsidRPr="001063F4" w:rsidRDefault="009A4FD7" w:rsidP="001063F4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r w:rsidRPr="001063F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1304</w:t>
            </w:r>
          </w:p>
        </w:tc>
        <w:tc>
          <w:tcPr>
            <w:tcW w:w="992" w:type="dxa"/>
            <w:vAlign w:val="center"/>
          </w:tcPr>
          <w:p w14:paraId="73866F6A" w14:textId="47D8E9F2" w:rsidR="009A4FD7" w:rsidRPr="001063F4" w:rsidRDefault="009A4FD7" w:rsidP="001063F4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3.00</w:t>
            </w:r>
          </w:p>
        </w:tc>
        <w:tc>
          <w:tcPr>
            <w:tcW w:w="992" w:type="dxa"/>
            <w:vAlign w:val="center"/>
          </w:tcPr>
          <w:p w14:paraId="076D22FB" w14:textId="6276C94B" w:rsidR="009A4FD7" w:rsidRPr="001063F4" w:rsidRDefault="009A4FD7" w:rsidP="001063F4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0.00</w:t>
            </w:r>
          </w:p>
        </w:tc>
        <w:tc>
          <w:tcPr>
            <w:tcW w:w="993" w:type="dxa"/>
            <w:vAlign w:val="center"/>
          </w:tcPr>
          <w:p w14:paraId="00E3B933" w14:textId="54E28229" w:rsidR="009A4FD7" w:rsidRPr="001063F4" w:rsidRDefault="009A4FD7" w:rsidP="001063F4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1.05</w:t>
            </w:r>
          </w:p>
        </w:tc>
        <w:tc>
          <w:tcPr>
            <w:tcW w:w="1080" w:type="dxa"/>
            <w:vAlign w:val="center"/>
          </w:tcPr>
          <w:p w14:paraId="3B448DFA" w14:textId="608C9B0B" w:rsidR="009A4FD7" w:rsidRPr="001063F4" w:rsidRDefault="009A4FD7" w:rsidP="001063F4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5.05</w:t>
            </w:r>
          </w:p>
        </w:tc>
      </w:tr>
      <w:tr w:rsidR="009A4FD7" w14:paraId="4B8AB907" w14:textId="77777777" w:rsidTr="009A4FD7">
        <w:trPr>
          <w:trHeight w:hRule="exact" w:val="709"/>
          <w:jc w:val="center"/>
        </w:trPr>
        <w:tc>
          <w:tcPr>
            <w:tcW w:w="562" w:type="dxa"/>
            <w:vAlign w:val="center"/>
          </w:tcPr>
          <w:p w14:paraId="1FABB09F" w14:textId="7B8117EF" w:rsidR="009A4FD7" w:rsidRDefault="009A4FD7" w:rsidP="00751A5A">
            <w:pPr>
              <w:spacing w:after="6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1133" w:type="dxa"/>
            <w:vAlign w:val="center"/>
          </w:tcPr>
          <w:p w14:paraId="18A37990" w14:textId="68D03B05" w:rsidR="009A4FD7" w:rsidRPr="00AA4EBA" w:rsidRDefault="009A4FD7" w:rsidP="001063F4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r w:rsidRPr="00AA4EB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de-DE"/>
              </w:rPr>
              <w:t>1185</w:t>
            </w:r>
          </w:p>
        </w:tc>
        <w:tc>
          <w:tcPr>
            <w:tcW w:w="992" w:type="dxa"/>
            <w:vAlign w:val="center"/>
          </w:tcPr>
          <w:p w14:paraId="100AEE15" w14:textId="15D070F4" w:rsidR="009A4FD7" w:rsidRDefault="009A4FD7" w:rsidP="001063F4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2.80</w:t>
            </w:r>
          </w:p>
        </w:tc>
        <w:tc>
          <w:tcPr>
            <w:tcW w:w="992" w:type="dxa"/>
            <w:vAlign w:val="center"/>
          </w:tcPr>
          <w:p w14:paraId="0E5C46F1" w14:textId="44FDB2A8" w:rsidR="009A4FD7" w:rsidRDefault="009A4FD7" w:rsidP="001063F4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1.60</w:t>
            </w:r>
          </w:p>
        </w:tc>
        <w:tc>
          <w:tcPr>
            <w:tcW w:w="993" w:type="dxa"/>
            <w:vAlign w:val="center"/>
          </w:tcPr>
          <w:p w14:paraId="051A3E95" w14:textId="04FF4ACC" w:rsidR="009A4FD7" w:rsidRDefault="009A4FD7" w:rsidP="001063F4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1.10</w:t>
            </w:r>
          </w:p>
        </w:tc>
        <w:tc>
          <w:tcPr>
            <w:tcW w:w="1080" w:type="dxa"/>
            <w:vAlign w:val="center"/>
          </w:tcPr>
          <w:p w14:paraId="5ADF81FD" w14:textId="6545F59F" w:rsidR="009A4FD7" w:rsidRDefault="009A4FD7" w:rsidP="001063F4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ro-RO"/>
              </w:rPr>
              <w:t>6.50</w:t>
            </w:r>
          </w:p>
        </w:tc>
      </w:tr>
    </w:tbl>
    <w:p w14:paraId="2C50E120" w14:textId="77777777" w:rsidR="00585D88" w:rsidRDefault="00585D88" w:rsidP="00AA4EBA">
      <w:pPr>
        <w:spacing w:before="120" w:after="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Formula de calcul: NOTA = 1 + PUNCTAJ GRILĂ + PUNCTAJ P1 + PUNCTAJ P2</w:t>
      </w:r>
    </w:p>
    <w:p w14:paraId="7F75DC65" w14:textId="528EEA27" w:rsidR="73A3A540" w:rsidRDefault="73A3A540"/>
    <w:p w14:paraId="6F6D7664" w14:textId="77777777" w:rsidR="00AA4EBA" w:rsidRDefault="00AA4EBA">
      <w:bookmarkStart w:id="0" w:name="_GoBack"/>
      <w:bookmarkEnd w:id="0"/>
    </w:p>
    <w:p w14:paraId="5563D0CA" w14:textId="77777777" w:rsidR="00AA4EBA" w:rsidRDefault="00AA4EBA"/>
    <w:p w14:paraId="25BC710E" w14:textId="77777777" w:rsidR="000B5EB1" w:rsidRDefault="000B5EB1" w:rsidP="000B5EB1">
      <w:pPr>
        <w:spacing w:after="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Comisie:</w:t>
      </w:r>
    </w:p>
    <w:tbl>
      <w:tblPr>
        <w:tblStyle w:val="TableGrid"/>
        <w:tblW w:w="4989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3660"/>
      </w:tblGrid>
      <w:tr w:rsidR="000B5EB1" w14:paraId="2827BBB5" w14:textId="77777777" w:rsidTr="004930F8"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49E2A1" w14:textId="77777777" w:rsidR="000B5EB1" w:rsidRDefault="000B5EB1" w:rsidP="004930F8">
            <w:pPr>
              <w:spacing w:after="6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Președinte: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880B56" w14:textId="1D287B0F" w:rsidR="000B5EB1" w:rsidRDefault="00ED0B54" w:rsidP="004930F8">
            <w:pPr>
              <w:tabs>
                <w:tab w:val="left" w:pos="426"/>
                <w:tab w:val="left" w:pos="1701"/>
              </w:tabs>
              <w:spacing w:after="6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Prof. dr. Vasile Chiș</w:t>
            </w:r>
          </w:p>
        </w:tc>
      </w:tr>
      <w:tr w:rsidR="000B5EB1" w14:paraId="1AB5BF00" w14:textId="77777777" w:rsidTr="004930F8"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58E3F3" w14:textId="77777777" w:rsidR="000B5EB1" w:rsidRDefault="000B5EB1" w:rsidP="004930F8">
            <w:pPr>
              <w:spacing w:after="6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Membri: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484147" w14:textId="77777777" w:rsidR="00ED0B54" w:rsidRDefault="00ED0B54" w:rsidP="004930F8">
            <w:pPr>
              <w:spacing w:after="6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Conf. dr. Monica Focșan</w:t>
            </w:r>
          </w:p>
          <w:p w14:paraId="5A8F54BC" w14:textId="2DA3A26F" w:rsidR="00ED0B54" w:rsidRDefault="00ED0B54" w:rsidP="004930F8">
            <w:pPr>
              <w:spacing w:after="6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Conf. dr. Flaviu Turcu</w:t>
            </w:r>
          </w:p>
          <w:p w14:paraId="482DA8E9" w14:textId="48049355" w:rsidR="000B5EB1" w:rsidRDefault="00ED0B54" w:rsidP="00ED0B54">
            <w:pPr>
              <w:spacing w:after="6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dr. Emil Vințeler</w:t>
            </w:r>
          </w:p>
        </w:tc>
      </w:tr>
      <w:tr w:rsidR="000B5EB1" w14:paraId="3CB8BEE4" w14:textId="77777777" w:rsidTr="004930F8"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350B4F" w14:textId="77777777" w:rsidR="000B5EB1" w:rsidRDefault="000B5EB1" w:rsidP="004930F8">
            <w:pPr>
              <w:spacing w:after="6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Secretar: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FFBB14" w14:textId="1A147143" w:rsidR="000B5EB1" w:rsidRDefault="00ED0B54" w:rsidP="004930F8">
            <w:pPr>
              <w:tabs>
                <w:tab w:val="left" w:pos="426"/>
                <w:tab w:val="left" w:pos="1701"/>
              </w:tabs>
              <w:spacing w:after="6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Lect. dr. Ștefania Iancu</w:t>
            </w:r>
          </w:p>
        </w:tc>
      </w:tr>
    </w:tbl>
    <w:p w14:paraId="167FF564" w14:textId="77777777" w:rsidR="000B5EB1" w:rsidRPr="00C85F1A" w:rsidRDefault="000B5EB1" w:rsidP="000B5EB1">
      <w:pPr>
        <w:spacing w:after="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14:paraId="45F5B885" w14:textId="245B47AB" w:rsidR="000B5EB1" w:rsidRDefault="000B5EB1" w:rsidP="000B5EB1">
      <w:pPr>
        <w:spacing w:after="60"/>
        <w:jc w:val="both"/>
        <w:rPr>
          <w:sz w:val="24"/>
          <w:szCs w:val="24"/>
          <w:lang w:val="ro-RO"/>
        </w:rPr>
      </w:pPr>
      <w:r w:rsidRPr="009640D8">
        <w:rPr>
          <w:sz w:val="24"/>
          <w:szCs w:val="24"/>
          <w:lang w:val="ro-RO"/>
        </w:rPr>
        <w:t xml:space="preserve">Afișat în </w:t>
      </w:r>
      <w:r w:rsidRPr="009640D8">
        <w:rPr>
          <w:sz w:val="24"/>
          <w:szCs w:val="24"/>
          <w:lang w:val="ro-RO"/>
        </w:rPr>
        <w:fldChar w:fldCharType="begin"/>
      </w:r>
      <w:r w:rsidRPr="009640D8">
        <w:rPr>
          <w:sz w:val="24"/>
          <w:szCs w:val="24"/>
          <w:lang w:val="ro-RO"/>
        </w:rPr>
        <w:instrText xml:space="preserve"> TIME \@ "d MMMM yyyy" </w:instrText>
      </w:r>
      <w:r w:rsidRPr="009640D8">
        <w:rPr>
          <w:sz w:val="24"/>
          <w:szCs w:val="24"/>
          <w:lang w:val="ro-RO"/>
        </w:rPr>
        <w:fldChar w:fldCharType="separate"/>
      </w:r>
      <w:r w:rsidR="00A24089">
        <w:rPr>
          <w:noProof/>
          <w:sz w:val="24"/>
          <w:szCs w:val="24"/>
          <w:lang w:val="ro-RO"/>
        </w:rPr>
        <w:t>17 februarie 2026</w:t>
      </w:r>
      <w:r w:rsidRPr="009640D8">
        <w:rPr>
          <w:sz w:val="24"/>
          <w:szCs w:val="24"/>
          <w:lang w:val="ro-RO"/>
        </w:rPr>
        <w:fldChar w:fldCharType="end"/>
      </w:r>
      <w:r w:rsidRPr="009640D8">
        <w:rPr>
          <w:sz w:val="24"/>
          <w:szCs w:val="24"/>
          <w:lang w:val="ro-RO"/>
        </w:rPr>
        <w:t xml:space="preserve"> ora </w:t>
      </w:r>
      <w:r w:rsidRPr="009640D8">
        <w:rPr>
          <w:sz w:val="24"/>
          <w:szCs w:val="24"/>
          <w:lang w:val="ro-RO"/>
        </w:rPr>
        <w:fldChar w:fldCharType="begin"/>
      </w:r>
      <w:r w:rsidRPr="009640D8">
        <w:rPr>
          <w:sz w:val="24"/>
          <w:szCs w:val="24"/>
          <w:lang w:val="ro-RO"/>
        </w:rPr>
        <w:instrText xml:space="preserve"> TIME \@ "HH:mm" </w:instrText>
      </w:r>
      <w:r w:rsidRPr="009640D8">
        <w:rPr>
          <w:sz w:val="24"/>
          <w:szCs w:val="24"/>
          <w:lang w:val="ro-RO"/>
        </w:rPr>
        <w:fldChar w:fldCharType="separate"/>
      </w:r>
      <w:r w:rsidR="00A24089">
        <w:rPr>
          <w:noProof/>
          <w:sz w:val="24"/>
          <w:szCs w:val="24"/>
          <w:lang w:val="ro-RO"/>
        </w:rPr>
        <w:t>13:19</w:t>
      </w:r>
      <w:r w:rsidRPr="009640D8">
        <w:rPr>
          <w:sz w:val="24"/>
          <w:szCs w:val="24"/>
          <w:lang w:val="ro-RO"/>
        </w:rPr>
        <w:fldChar w:fldCharType="end"/>
      </w:r>
    </w:p>
    <w:p w14:paraId="17E01440" w14:textId="77777777" w:rsidR="00C47764" w:rsidRDefault="00C47764" w:rsidP="00C47764">
      <w:pPr>
        <w:spacing w:after="60"/>
        <w:jc w:val="both"/>
        <w:rPr>
          <w:sz w:val="24"/>
          <w:szCs w:val="24"/>
          <w:lang w:val="ro-RO"/>
        </w:rPr>
      </w:pPr>
    </w:p>
    <w:sectPr w:rsidR="00C47764" w:rsidSect="00C223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416" w:bottom="709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D2443" w14:textId="77777777" w:rsidR="00246538" w:rsidRDefault="00246538" w:rsidP="005843D2">
      <w:pPr>
        <w:spacing w:after="0" w:line="240" w:lineRule="auto"/>
      </w:pPr>
      <w:r>
        <w:separator/>
      </w:r>
    </w:p>
  </w:endnote>
  <w:endnote w:type="continuationSeparator" w:id="0">
    <w:p w14:paraId="791B4BCB" w14:textId="77777777" w:rsidR="00246538" w:rsidRDefault="00246538" w:rsidP="0058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3DA7C" w14:textId="77777777" w:rsidR="00AB277D" w:rsidRDefault="00AB27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B6C7B" w14:textId="77777777" w:rsidR="007F4E8C" w:rsidRDefault="007F4E8C" w:rsidP="007F4E8C">
    <w:pPr>
      <w:pStyle w:val="Footer"/>
    </w:pPr>
  </w:p>
  <w:p w14:paraId="02EB378F" w14:textId="77777777" w:rsidR="007F4E8C" w:rsidRDefault="007F4E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F5EDA" w14:textId="77777777" w:rsidR="00AB277D" w:rsidRDefault="00AB27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B4492" w14:textId="77777777" w:rsidR="00246538" w:rsidRDefault="00246538" w:rsidP="005843D2">
      <w:pPr>
        <w:spacing w:after="0" w:line="240" w:lineRule="auto"/>
      </w:pPr>
      <w:r>
        <w:separator/>
      </w:r>
    </w:p>
  </w:footnote>
  <w:footnote w:type="continuationSeparator" w:id="0">
    <w:p w14:paraId="2C2A859F" w14:textId="77777777" w:rsidR="00246538" w:rsidRDefault="00246538" w:rsidP="00584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C5115" w14:textId="77777777" w:rsidR="00AB277D" w:rsidRDefault="00AB27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5A809" w14:textId="083DF3DB" w:rsidR="005843D2" w:rsidRDefault="00B6739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1D267F86" wp14:editId="0A784CB3">
          <wp:simplePos x="0" y="0"/>
          <wp:positionH relativeFrom="column">
            <wp:posOffset>3573145</wp:posOffset>
          </wp:positionH>
          <wp:positionV relativeFrom="paragraph">
            <wp:posOffset>-116840</wp:posOffset>
          </wp:positionV>
          <wp:extent cx="2237740" cy="828040"/>
          <wp:effectExtent l="0" t="0" r="0" b="0"/>
          <wp:wrapThrough wrapText="bothSides">
            <wp:wrapPolygon edited="0">
              <wp:start x="16917" y="0"/>
              <wp:lineTo x="5516" y="497"/>
              <wp:lineTo x="4597" y="6957"/>
              <wp:lineTo x="0" y="9442"/>
              <wp:lineTo x="0" y="11926"/>
              <wp:lineTo x="6620" y="15902"/>
              <wp:lineTo x="6620" y="16399"/>
              <wp:lineTo x="15814" y="20871"/>
              <wp:lineTo x="16365" y="20871"/>
              <wp:lineTo x="18756" y="20871"/>
              <wp:lineTo x="19308" y="20871"/>
              <wp:lineTo x="21146" y="16896"/>
              <wp:lineTo x="21330" y="13914"/>
              <wp:lineTo x="21330" y="994"/>
              <wp:lineTo x="18204" y="0"/>
              <wp:lineTo x="16917" y="0"/>
            </wp:wrapPolygon>
          </wp:wrapThrough>
          <wp:docPr id="138477826" name="Picture 138477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740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05BE289A" wp14:editId="1B7E36A3">
          <wp:simplePos x="0" y="0"/>
          <wp:positionH relativeFrom="column">
            <wp:posOffset>821055</wp:posOffset>
          </wp:positionH>
          <wp:positionV relativeFrom="paragraph">
            <wp:posOffset>600710</wp:posOffset>
          </wp:positionV>
          <wp:extent cx="832485" cy="57785"/>
          <wp:effectExtent l="0" t="0" r="5715" b="0"/>
          <wp:wrapNone/>
          <wp:docPr id="718308751" name="Picture 718308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85" cy="57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0E4FA175" wp14:editId="4BC0D51A">
          <wp:simplePos x="0" y="0"/>
          <wp:positionH relativeFrom="column">
            <wp:posOffset>-72390</wp:posOffset>
          </wp:positionH>
          <wp:positionV relativeFrom="paragraph">
            <wp:posOffset>-123190</wp:posOffset>
          </wp:positionV>
          <wp:extent cx="2179955" cy="843915"/>
          <wp:effectExtent l="0" t="0" r="0" b="0"/>
          <wp:wrapNone/>
          <wp:docPr id="71312080" name="Picture 71312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84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6ED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051DA3" wp14:editId="5DFE8563">
              <wp:simplePos x="0" y="0"/>
              <wp:positionH relativeFrom="column">
                <wp:posOffset>815299</wp:posOffset>
              </wp:positionH>
              <wp:positionV relativeFrom="paragraph">
                <wp:posOffset>570394</wp:posOffset>
              </wp:positionV>
              <wp:extent cx="4108286" cy="2458"/>
              <wp:effectExtent l="0" t="0" r="26035" b="3619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08286" cy="2458"/>
                      </a:xfrm>
                      <a:prstGeom prst="line">
                        <a:avLst/>
                      </a:prstGeom>
                      <a:ln>
                        <a:solidFill>
                          <a:srgbClr val="004E8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id="Straight Connector 5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4e84" strokeweight=".5pt" from="64.2pt,44.9pt" to="387.7pt,45.1pt" w14:anchorId="5CC475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">
              <v:stroke joinstyle="miter"/>
            </v:line>
          </w:pict>
        </mc:Fallback>
      </mc:AlternateContent>
    </w:r>
    <w:r w:rsidR="002A6ED8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B5A9C" w14:textId="77777777" w:rsidR="00AB277D" w:rsidRDefault="00AB27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6376"/>
    <w:multiLevelType w:val="hybridMultilevel"/>
    <w:tmpl w:val="A19ED552"/>
    <w:lvl w:ilvl="0" w:tplc="E526688E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ACD0524"/>
    <w:multiLevelType w:val="hybridMultilevel"/>
    <w:tmpl w:val="15025636"/>
    <w:lvl w:ilvl="0" w:tplc="DFF2DEC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613879"/>
    <w:multiLevelType w:val="hybridMultilevel"/>
    <w:tmpl w:val="6242F3B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30084"/>
    <w:multiLevelType w:val="hybridMultilevel"/>
    <w:tmpl w:val="29B8D244"/>
    <w:lvl w:ilvl="0" w:tplc="B3762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A2267D"/>
    <w:multiLevelType w:val="hybridMultilevel"/>
    <w:tmpl w:val="6B54D6E0"/>
    <w:lvl w:ilvl="0" w:tplc="6D3CFF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44CCE"/>
    <w:multiLevelType w:val="hybridMultilevel"/>
    <w:tmpl w:val="C5A25CDC"/>
    <w:lvl w:ilvl="0" w:tplc="EE061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7030E8"/>
    <w:multiLevelType w:val="hybridMultilevel"/>
    <w:tmpl w:val="F634E718"/>
    <w:lvl w:ilvl="0" w:tplc="20E6601E">
      <w:numFmt w:val="bullet"/>
      <w:lvlText w:val="-"/>
      <w:lvlJc w:val="left"/>
      <w:pPr>
        <w:ind w:left="39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>
    <w:nsid w:val="32A76DCA"/>
    <w:multiLevelType w:val="hybridMultilevel"/>
    <w:tmpl w:val="326CD482"/>
    <w:lvl w:ilvl="0" w:tplc="F7F4FB0A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9954064"/>
    <w:multiLevelType w:val="hybridMultilevel"/>
    <w:tmpl w:val="A2D69C5A"/>
    <w:lvl w:ilvl="0" w:tplc="0996FDEA">
      <w:start w:val="4"/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40AD7D2F"/>
    <w:multiLevelType w:val="hybridMultilevel"/>
    <w:tmpl w:val="A8CE78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77FFC"/>
    <w:multiLevelType w:val="hybridMultilevel"/>
    <w:tmpl w:val="2EB8C9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307FF"/>
    <w:multiLevelType w:val="hybridMultilevel"/>
    <w:tmpl w:val="82767F26"/>
    <w:lvl w:ilvl="0" w:tplc="BE16F0A4">
      <w:start w:val="1"/>
      <w:numFmt w:val="decimal"/>
      <w:lvlText w:val="%1."/>
      <w:lvlJc w:val="left"/>
      <w:pPr>
        <w:ind w:left="11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2">
    <w:nsid w:val="4E7F260B"/>
    <w:multiLevelType w:val="hybridMultilevel"/>
    <w:tmpl w:val="14685084"/>
    <w:lvl w:ilvl="0" w:tplc="1C3CB3CC">
      <w:start w:val="4"/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6B2D5E16"/>
    <w:multiLevelType w:val="hybridMultilevel"/>
    <w:tmpl w:val="863403DE"/>
    <w:lvl w:ilvl="0" w:tplc="ACD014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46A607D"/>
    <w:multiLevelType w:val="hybridMultilevel"/>
    <w:tmpl w:val="51549DA2"/>
    <w:lvl w:ilvl="0" w:tplc="50D0C9D4">
      <w:start w:val="4"/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76C543E4"/>
    <w:multiLevelType w:val="hybridMultilevel"/>
    <w:tmpl w:val="2150540C"/>
    <w:lvl w:ilvl="0" w:tplc="5530A84E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>
    <w:nsid w:val="7A1E1B22"/>
    <w:multiLevelType w:val="hybridMultilevel"/>
    <w:tmpl w:val="0032EECE"/>
    <w:lvl w:ilvl="0" w:tplc="1FBCE364">
      <w:start w:val="1"/>
      <w:numFmt w:val="bullet"/>
      <w:lvlText w:val="-"/>
      <w:lvlJc w:val="left"/>
      <w:pPr>
        <w:ind w:left="39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13"/>
  </w:num>
  <w:num w:numId="9">
    <w:abstractNumId w:val="0"/>
  </w:num>
  <w:num w:numId="10">
    <w:abstractNumId w:val="16"/>
  </w:num>
  <w:num w:numId="11">
    <w:abstractNumId w:val="15"/>
  </w:num>
  <w:num w:numId="12">
    <w:abstractNumId w:val="12"/>
  </w:num>
  <w:num w:numId="13">
    <w:abstractNumId w:val="8"/>
  </w:num>
  <w:num w:numId="14">
    <w:abstractNumId w:val="14"/>
  </w:num>
  <w:num w:numId="15">
    <w:abstractNumId w:val="10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0D"/>
    <w:rsid w:val="0000213D"/>
    <w:rsid w:val="00011D2E"/>
    <w:rsid w:val="00014291"/>
    <w:rsid w:val="00024255"/>
    <w:rsid w:val="00040E96"/>
    <w:rsid w:val="00063E39"/>
    <w:rsid w:val="00073B9C"/>
    <w:rsid w:val="00074111"/>
    <w:rsid w:val="00081A43"/>
    <w:rsid w:val="00085159"/>
    <w:rsid w:val="00097DFF"/>
    <w:rsid w:val="000B0AFB"/>
    <w:rsid w:val="000B26FE"/>
    <w:rsid w:val="000B5EB1"/>
    <w:rsid w:val="000B72DF"/>
    <w:rsid w:val="000C2280"/>
    <w:rsid w:val="000C2635"/>
    <w:rsid w:val="000F19EF"/>
    <w:rsid w:val="000F48C9"/>
    <w:rsid w:val="0010452F"/>
    <w:rsid w:val="001063F4"/>
    <w:rsid w:val="00107278"/>
    <w:rsid w:val="00107740"/>
    <w:rsid w:val="0011710E"/>
    <w:rsid w:val="00121F0A"/>
    <w:rsid w:val="00152472"/>
    <w:rsid w:val="00162C59"/>
    <w:rsid w:val="001847EB"/>
    <w:rsid w:val="00184EDB"/>
    <w:rsid w:val="00185AC0"/>
    <w:rsid w:val="00187B7F"/>
    <w:rsid w:val="001907BD"/>
    <w:rsid w:val="00192543"/>
    <w:rsid w:val="001953EA"/>
    <w:rsid w:val="001B7B84"/>
    <w:rsid w:val="001D7A8F"/>
    <w:rsid w:val="001F32A8"/>
    <w:rsid w:val="001F7961"/>
    <w:rsid w:val="00201F84"/>
    <w:rsid w:val="002332C6"/>
    <w:rsid w:val="0024094F"/>
    <w:rsid w:val="00243BFB"/>
    <w:rsid w:val="00246538"/>
    <w:rsid w:val="00261C96"/>
    <w:rsid w:val="0027089F"/>
    <w:rsid w:val="0027203D"/>
    <w:rsid w:val="00282903"/>
    <w:rsid w:val="00284C5C"/>
    <w:rsid w:val="00284F84"/>
    <w:rsid w:val="00290ED7"/>
    <w:rsid w:val="002A6ED8"/>
    <w:rsid w:val="002B362C"/>
    <w:rsid w:val="002C4BE8"/>
    <w:rsid w:val="002C6E29"/>
    <w:rsid w:val="002E0EC2"/>
    <w:rsid w:val="002F73A1"/>
    <w:rsid w:val="00310789"/>
    <w:rsid w:val="0031126D"/>
    <w:rsid w:val="0031345B"/>
    <w:rsid w:val="003153B2"/>
    <w:rsid w:val="00334B98"/>
    <w:rsid w:val="00350DF7"/>
    <w:rsid w:val="003570A3"/>
    <w:rsid w:val="00361E27"/>
    <w:rsid w:val="00363034"/>
    <w:rsid w:val="00371BC0"/>
    <w:rsid w:val="0038037E"/>
    <w:rsid w:val="003812ED"/>
    <w:rsid w:val="003A3B89"/>
    <w:rsid w:val="003B4924"/>
    <w:rsid w:val="003B4992"/>
    <w:rsid w:val="003E2BE7"/>
    <w:rsid w:val="003E775C"/>
    <w:rsid w:val="003F32CC"/>
    <w:rsid w:val="003F5CBB"/>
    <w:rsid w:val="00403E02"/>
    <w:rsid w:val="0042168E"/>
    <w:rsid w:val="00443308"/>
    <w:rsid w:val="00447817"/>
    <w:rsid w:val="00474401"/>
    <w:rsid w:val="00483740"/>
    <w:rsid w:val="00496E9B"/>
    <w:rsid w:val="004E29AC"/>
    <w:rsid w:val="004F636E"/>
    <w:rsid w:val="005007DA"/>
    <w:rsid w:val="005148B6"/>
    <w:rsid w:val="00514FE9"/>
    <w:rsid w:val="005522ED"/>
    <w:rsid w:val="005843D2"/>
    <w:rsid w:val="00585D88"/>
    <w:rsid w:val="005B60BC"/>
    <w:rsid w:val="005D0E3F"/>
    <w:rsid w:val="005D49A6"/>
    <w:rsid w:val="005E1E97"/>
    <w:rsid w:val="005E2A3D"/>
    <w:rsid w:val="005E67A2"/>
    <w:rsid w:val="0060508C"/>
    <w:rsid w:val="00613383"/>
    <w:rsid w:val="006271FD"/>
    <w:rsid w:val="00675B0B"/>
    <w:rsid w:val="00681DBE"/>
    <w:rsid w:val="00683265"/>
    <w:rsid w:val="006B172D"/>
    <w:rsid w:val="006C3736"/>
    <w:rsid w:val="006E10A6"/>
    <w:rsid w:val="006E23BA"/>
    <w:rsid w:val="00721C91"/>
    <w:rsid w:val="007234A9"/>
    <w:rsid w:val="00730B10"/>
    <w:rsid w:val="00730C2E"/>
    <w:rsid w:val="0073100D"/>
    <w:rsid w:val="00740346"/>
    <w:rsid w:val="007817AE"/>
    <w:rsid w:val="00782390"/>
    <w:rsid w:val="0078705D"/>
    <w:rsid w:val="007A3988"/>
    <w:rsid w:val="007A5669"/>
    <w:rsid w:val="007B6F55"/>
    <w:rsid w:val="007D0F66"/>
    <w:rsid w:val="007D2BB1"/>
    <w:rsid w:val="007E2EE1"/>
    <w:rsid w:val="007F4E8C"/>
    <w:rsid w:val="0080135C"/>
    <w:rsid w:val="008136C1"/>
    <w:rsid w:val="0081592B"/>
    <w:rsid w:val="0083445B"/>
    <w:rsid w:val="00837531"/>
    <w:rsid w:val="00854553"/>
    <w:rsid w:val="00877C51"/>
    <w:rsid w:val="008A08ED"/>
    <w:rsid w:val="008C3CFF"/>
    <w:rsid w:val="008C7B57"/>
    <w:rsid w:val="008D43E6"/>
    <w:rsid w:val="008D5856"/>
    <w:rsid w:val="008E1BE8"/>
    <w:rsid w:val="008F1F33"/>
    <w:rsid w:val="00903C1F"/>
    <w:rsid w:val="00910DFF"/>
    <w:rsid w:val="00932B62"/>
    <w:rsid w:val="00937A21"/>
    <w:rsid w:val="00957F7B"/>
    <w:rsid w:val="00961CFC"/>
    <w:rsid w:val="009640D8"/>
    <w:rsid w:val="00984F51"/>
    <w:rsid w:val="009A40AE"/>
    <w:rsid w:val="009A4795"/>
    <w:rsid w:val="009A4FD7"/>
    <w:rsid w:val="009A6D9B"/>
    <w:rsid w:val="009C5AAC"/>
    <w:rsid w:val="009C6C3D"/>
    <w:rsid w:val="009E2B17"/>
    <w:rsid w:val="00A24089"/>
    <w:rsid w:val="00A252D1"/>
    <w:rsid w:val="00A27451"/>
    <w:rsid w:val="00A4308F"/>
    <w:rsid w:val="00A6144B"/>
    <w:rsid w:val="00A7102C"/>
    <w:rsid w:val="00A75397"/>
    <w:rsid w:val="00A76498"/>
    <w:rsid w:val="00A767B8"/>
    <w:rsid w:val="00A83E1D"/>
    <w:rsid w:val="00AA4EBA"/>
    <w:rsid w:val="00AA7365"/>
    <w:rsid w:val="00AB277D"/>
    <w:rsid w:val="00AB28FF"/>
    <w:rsid w:val="00AC141C"/>
    <w:rsid w:val="00AD240F"/>
    <w:rsid w:val="00AE5A8C"/>
    <w:rsid w:val="00B16B3A"/>
    <w:rsid w:val="00B17851"/>
    <w:rsid w:val="00B23663"/>
    <w:rsid w:val="00B371FC"/>
    <w:rsid w:val="00B37E95"/>
    <w:rsid w:val="00B67395"/>
    <w:rsid w:val="00B7603B"/>
    <w:rsid w:val="00B765C2"/>
    <w:rsid w:val="00B83327"/>
    <w:rsid w:val="00B84AE0"/>
    <w:rsid w:val="00B91EDE"/>
    <w:rsid w:val="00BA24AF"/>
    <w:rsid w:val="00BA36D0"/>
    <w:rsid w:val="00BA6D98"/>
    <w:rsid w:val="00BB6557"/>
    <w:rsid w:val="00BD6337"/>
    <w:rsid w:val="00BE760A"/>
    <w:rsid w:val="00C06D56"/>
    <w:rsid w:val="00C22344"/>
    <w:rsid w:val="00C2373E"/>
    <w:rsid w:val="00C30B3F"/>
    <w:rsid w:val="00C37584"/>
    <w:rsid w:val="00C403A2"/>
    <w:rsid w:val="00C47764"/>
    <w:rsid w:val="00C61DE9"/>
    <w:rsid w:val="00C63D81"/>
    <w:rsid w:val="00C77FF3"/>
    <w:rsid w:val="00C81110"/>
    <w:rsid w:val="00C8192E"/>
    <w:rsid w:val="00C85F1A"/>
    <w:rsid w:val="00CE3765"/>
    <w:rsid w:val="00D0263A"/>
    <w:rsid w:val="00D0304E"/>
    <w:rsid w:val="00D1637E"/>
    <w:rsid w:val="00D17A25"/>
    <w:rsid w:val="00D3773D"/>
    <w:rsid w:val="00D46FF9"/>
    <w:rsid w:val="00D47331"/>
    <w:rsid w:val="00D50F54"/>
    <w:rsid w:val="00D6453B"/>
    <w:rsid w:val="00D64D20"/>
    <w:rsid w:val="00D73959"/>
    <w:rsid w:val="00D8198A"/>
    <w:rsid w:val="00D93B1C"/>
    <w:rsid w:val="00D961E7"/>
    <w:rsid w:val="00DB1BF3"/>
    <w:rsid w:val="00DD5424"/>
    <w:rsid w:val="00DD792C"/>
    <w:rsid w:val="00DE5E2E"/>
    <w:rsid w:val="00DF1FF8"/>
    <w:rsid w:val="00DF2813"/>
    <w:rsid w:val="00DF32DC"/>
    <w:rsid w:val="00E27CF0"/>
    <w:rsid w:val="00E4152F"/>
    <w:rsid w:val="00E647AB"/>
    <w:rsid w:val="00E66403"/>
    <w:rsid w:val="00E667C5"/>
    <w:rsid w:val="00E70017"/>
    <w:rsid w:val="00E71831"/>
    <w:rsid w:val="00E905B1"/>
    <w:rsid w:val="00E9190B"/>
    <w:rsid w:val="00EC012A"/>
    <w:rsid w:val="00ED0B54"/>
    <w:rsid w:val="00EE4083"/>
    <w:rsid w:val="00EF40F3"/>
    <w:rsid w:val="00EF78AA"/>
    <w:rsid w:val="00F12419"/>
    <w:rsid w:val="00F12877"/>
    <w:rsid w:val="00F14845"/>
    <w:rsid w:val="00F320BC"/>
    <w:rsid w:val="00F671A6"/>
    <w:rsid w:val="00F8136D"/>
    <w:rsid w:val="00F86D96"/>
    <w:rsid w:val="00FD526A"/>
    <w:rsid w:val="00FE2497"/>
    <w:rsid w:val="00FE4511"/>
    <w:rsid w:val="04771AA6"/>
    <w:rsid w:val="09D9300D"/>
    <w:rsid w:val="1166AC79"/>
    <w:rsid w:val="154B6468"/>
    <w:rsid w:val="1568B25C"/>
    <w:rsid w:val="271EE474"/>
    <w:rsid w:val="28EEF287"/>
    <w:rsid w:val="36870016"/>
    <w:rsid w:val="3729C09D"/>
    <w:rsid w:val="388B4CA3"/>
    <w:rsid w:val="3B0A686E"/>
    <w:rsid w:val="3BB81167"/>
    <w:rsid w:val="48116629"/>
    <w:rsid w:val="4C81293A"/>
    <w:rsid w:val="526D1CF7"/>
    <w:rsid w:val="57DBC189"/>
    <w:rsid w:val="5CA7889E"/>
    <w:rsid w:val="6A0EF367"/>
    <w:rsid w:val="6AD82935"/>
    <w:rsid w:val="6EB1517D"/>
    <w:rsid w:val="72AFF274"/>
    <w:rsid w:val="73A3A540"/>
    <w:rsid w:val="7BDCAED1"/>
    <w:rsid w:val="7CD8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63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D2"/>
  </w:style>
  <w:style w:type="paragraph" w:styleId="Footer">
    <w:name w:val="footer"/>
    <w:basedOn w:val="Normal"/>
    <w:link w:val="FooterChar"/>
    <w:uiPriority w:val="99"/>
    <w:unhideWhenUsed/>
    <w:rsid w:val="005843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D2"/>
  </w:style>
  <w:style w:type="paragraph" w:styleId="NoSpacing">
    <w:name w:val="No Spacing"/>
    <w:uiPriority w:val="1"/>
    <w:qFormat/>
    <w:rsid w:val="00730C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81D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DBE"/>
    <w:pPr>
      <w:spacing w:after="240" w:line="252" w:lineRule="auto"/>
      <w:ind w:left="720"/>
      <w:contextualSpacing/>
    </w:pPr>
    <w:rPr>
      <w:rFonts w:asciiTheme="minorHAnsi" w:eastAsiaTheme="minorEastAsia" w:hAnsiTheme="minorHAnsi" w:cstheme="minorBidi"/>
      <w:kern w:val="22"/>
      <w:lang w:eastAsia="ja-JP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DBE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8013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97DF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7DFF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72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0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10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D2"/>
  </w:style>
  <w:style w:type="paragraph" w:styleId="Footer">
    <w:name w:val="footer"/>
    <w:basedOn w:val="Normal"/>
    <w:link w:val="FooterChar"/>
    <w:uiPriority w:val="99"/>
    <w:unhideWhenUsed/>
    <w:rsid w:val="005843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D2"/>
  </w:style>
  <w:style w:type="paragraph" w:styleId="NoSpacing">
    <w:name w:val="No Spacing"/>
    <w:uiPriority w:val="1"/>
    <w:qFormat/>
    <w:rsid w:val="00730C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81D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DBE"/>
    <w:pPr>
      <w:spacing w:after="240" w:line="252" w:lineRule="auto"/>
      <w:ind w:left="720"/>
      <w:contextualSpacing/>
    </w:pPr>
    <w:rPr>
      <w:rFonts w:asciiTheme="minorHAnsi" w:eastAsiaTheme="minorEastAsia" w:hAnsiTheme="minorHAnsi" w:cstheme="minorBidi"/>
      <w:kern w:val="22"/>
      <w:lang w:eastAsia="ja-JP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DBE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8013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97DF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7DFF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72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0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1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a\Desktop\ANTET\2020.09.02%20Antet%20Fizica%20v1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755A1-4D98-4DA8-9B2F-03C632EF3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2020.09.02 Antet Fizica v1 (1)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Calcium</cp:lastModifiedBy>
  <cp:revision>2</cp:revision>
  <cp:lastPrinted>2020-10-07T08:25:00Z</cp:lastPrinted>
  <dcterms:created xsi:type="dcterms:W3CDTF">2026-02-17T11:22:00Z</dcterms:created>
  <dcterms:modified xsi:type="dcterms:W3CDTF">2026-02-17T11:22:00Z</dcterms:modified>
</cp:coreProperties>
</file>